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AC895" w14:textId="77777777" w:rsidR="004B0356" w:rsidRDefault="004B0356" w:rsidP="004B0356">
      <w:pPr>
        <w:jc w:val="center"/>
        <w:rPr>
          <w:rFonts w:ascii="Verdana" w:hAnsi="Verdana"/>
          <w:b/>
          <w:bCs/>
        </w:rPr>
      </w:pPr>
    </w:p>
    <w:p w14:paraId="6A0F4B21" w14:textId="2A81BEA0" w:rsidR="000A3008" w:rsidRPr="000A3008" w:rsidRDefault="00084FEE" w:rsidP="004B0356">
      <w:pPr>
        <w:jc w:val="center"/>
        <w:rPr>
          <w:rFonts w:ascii="Verdana" w:hAnsi="Verdana"/>
          <w:b/>
          <w:bCs/>
        </w:rPr>
      </w:pPr>
      <w:r w:rsidRPr="004B0356">
        <w:rPr>
          <w:rFonts w:ascii="Verdana" w:hAnsi="Verdana"/>
          <w:b/>
          <w:bCs/>
        </w:rPr>
        <w:t xml:space="preserve">Osbourn Park High </w:t>
      </w:r>
      <w:r w:rsidR="000A3008" w:rsidRPr="000A3008">
        <w:rPr>
          <w:rFonts w:ascii="Verdana" w:hAnsi="Verdana"/>
          <w:b/>
          <w:bCs/>
        </w:rPr>
        <w:t>School</w:t>
      </w:r>
    </w:p>
    <w:p w14:paraId="67C214B7" w14:textId="6D442E8B" w:rsidR="000A3008" w:rsidRPr="000A3008" w:rsidRDefault="000A3008" w:rsidP="004B0356">
      <w:pPr>
        <w:jc w:val="center"/>
        <w:rPr>
          <w:rFonts w:ascii="Verdana" w:hAnsi="Verdana"/>
          <w:b/>
          <w:bCs/>
        </w:rPr>
      </w:pPr>
      <w:r w:rsidRPr="000A3008">
        <w:rPr>
          <w:rFonts w:ascii="Verdana" w:hAnsi="Verdana"/>
          <w:b/>
          <w:bCs/>
        </w:rPr>
        <w:t>Principal’s Advisory Council</w:t>
      </w:r>
    </w:p>
    <w:p w14:paraId="1BA1A79E" w14:textId="6BBA78CA" w:rsidR="000A3008" w:rsidRPr="000A3008" w:rsidRDefault="000A3008" w:rsidP="004B0356">
      <w:pPr>
        <w:jc w:val="center"/>
        <w:rPr>
          <w:rFonts w:ascii="Verdana" w:hAnsi="Verdana"/>
          <w:b/>
          <w:bCs/>
        </w:rPr>
      </w:pPr>
      <w:r w:rsidRPr="000A3008">
        <w:rPr>
          <w:rFonts w:ascii="Verdana" w:hAnsi="Verdana"/>
          <w:b/>
          <w:bCs/>
        </w:rPr>
        <w:t>Agenda</w:t>
      </w:r>
    </w:p>
    <w:p w14:paraId="23A82AE6" w14:textId="0434DDE2" w:rsidR="000A3008" w:rsidRPr="000A3008" w:rsidRDefault="00EA7BE4" w:rsidP="004B0356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February 11</w:t>
      </w:r>
      <w:r w:rsidR="004B0356" w:rsidRPr="004B0356">
        <w:rPr>
          <w:rFonts w:ascii="Verdana" w:hAnsi="Verdana"/>
          <w:b/>
          <w:bCs/>
        </w:rPr>
        <w:t>, 202</w:t>
      </w:r>
      <w:r>
        <w:rPr>
          <w:rFonts w:ascii="Verdana" w:hAnsi="Verdana"/>
          <w:b/>
          <w:bCs/>
        </w:rPr>
        <w:t>6</w:t>
      </w:r>
    </w:p>
    <w:p w14:paraId="05826C83" w14:textId="77777777" w:rsidR="000A3008" w:rsidRDefault="000A3008" w:rsidP="00084FEE">
      <w:pPr>
        <w:rPr>
          <w:rFonts w:ascii="Verdana" w:hAnsi="Verdana"/>
        </w:rPr>
      </w:pPr>
      <w:r w:rsidRPr="000A3008">
        <w:rPr>
          <w:rFonts w:ascii="Verdana" w:hAnsi="Verdana"/>
        </w:rPr>
        <w:t> </w:t>
      </w:r>
    </w:p>
    <w:p w14:paraId="5D55625F" w14:textId="77777777" w:rsidR="00DC15A6" w:rsidRPr="000A3008" w:rsidRDefault="00DC15A6" w:rsidP="00084FEE">
      <w:pPr>
        <w:rPr>
          <w:rFonts w:ascii="Verdana" w:hAnsi="Verdana"/>
        </w:rPr>
      </w:pPr>
    </w:p>
    <w:p w14:paraId="77897E7B" w14:textId="77777777" w:rsidR="000A3008" w:rsidRPr="000A3008" w:rsidRDefault="000A3008" w:rsidP="00084FEE">
      <w:pPr>
        <w:rPr>
          <w:rFonts w:ascii="Verdana" w:hAnsi="Verdana"/>
        </w:rPr>
      </w:pPr>
      <w:r w:rsidRPr="000A3008">
        <w:rPr>
          <w:rFonts w:ascii="Verdana" w:hAnsi="Verdana"/>
        </w:rPr>
        <w:t> </w:t>
      </w:r>
    </w:p>
    <w:p w14:paraId="70C62AEB" w14:textId="29AE142D" w:rsidR="000A3008" w:rsidRPr="000A3008" w:rsidRDefault="004B0356" w:rsidP="00084FEE">
      <w:pPr>
        <w:rPr>
          <w:rFonts w:ascii="Verdana" w:hAnsi="Verdana"/>
        </w:rPr>
      </w:pPr>
      <w:r>
        <w:rPr>
          <w:rFonts w:ascii="Verdana" w:hAnsi="Verdana"/>
        </w:rPr>
        <w:t>5</w:t>
      </w:r>
      <w:r w:rsidR="000A3008" w:rsidRPr="000A3008">
        <w:rPr>
          <w:rFonts w:ascii="Verdana" w:hAnsi="Verdana"/>
        </w:rPr>
        <w:t xml:space="preserve">:00pm </w:t>
      </w:r>
      <w:r w:rsidR="000A3008" w:rsidRPr="000A3008">
        <w:rPr>
          <w:rFonts w:ascii="Verdana" w:hAnsi="Verdana"/>
        </w:rPr>
        <w:tab/>
        <w:t>Welcome </w:t>
      </w:r>
    </w:p>
    <w:p w14:paraId="7D696B7C" w14:textId="74322770" w:rsidR="000A3008" w:rsidRPr="000A3008" w:rsidRDefault="004B0356" w:rsidP="00084FEE">
      <w:pPr>
        <w:rPr>
          <w:rFonts w:ascii="Verdana" w:hAnsi="Verdana"/>
        </w:rPr>
      </w:pPr>
      <w:r>
        <w:rPr>
          <w:rFonts w:ascii="Verdana" w:hAnsi="Verdana"/>
        </w:rPr>
        <w:t>5</w:t>
      </w:r>
      <w:r w:rsidR="000A3008" w:rsidRPr="000A3008">
        <w:rPr>
          <w:rFonts w:ascii="Verdana" w:hAnsi="Verdana"/>
        </w:rPr>
        <w:t>:05pm</w:t>
      </w:r>
      <w:r w:rsidR="000A3008" w:rsidRPr="000A3008">
        <w:rPr>
          <w:rFonts w:ascii="Verdana" w:hAnsi="Verdana"/>
        </w:rPr>
        <w:tab/>
        <w:t>Principal’s Time</w:t>
      </w:r>
    </w:p>
    <w:p w14:paraId="504D6676" w14:textId="761A9CF1" w:rsidR="000A3008" w:rsidRDefault="007D5C04" w:rsidP="00084FEE">
      <w:pPr>
        <w:rPr>
          <w:rFonts w:ascii="Verdana" w:hAnsi="Verdana"/>
        </w:rPr>
      </w:pPr>
      <w:r>
        <w:rPr>
          <w:rFonts w:ascii="Verdana" w:hAnsi="Verdana"/>
        </w:rPr>
        <w:t>5</w:t>
      </w:r>
      <w:r w:rsidR="000A3008" w:rsidRPr="000A3008">
        <w:rPr>
          <w:rFonts w:ascii="Verdana" w:hAnsi="Verdana"/>
        </w:rPr>
        <w:t>:</w:t>
      </w:r>
      <w:r w:rsidR="002207BF">
        <w:rPr>
          <w:rFonts w:ascii="Verdana" w:hAnsi="Verdana"/>
        </w:rPr>
        <w:t>2</w:t>
      </w:r>
      <w:r w:rsidR="000A3008" w:rsidRPr="000A3008">
        <w:rPr>
          <w:rFonts w:ascii="Verdana" w:hAnsi="Verdana"/>
        </w:rPr>
        <w:t>0pm</w:t>
      </w:r>
      <w:r w:rsidR="000A3008" w:rsidRPr="000A3008">
        <w:rPr>
          <w:rFonts w:ascii="Verdana" w:hAnsi="Verdana"/>
        </w:rPr>
        <w:tab/>
        <w:t>SACI</w:t>
      </w:r>
      <w:r w:rsidR="00A4649E">
        <w:rPr>
          <w:rFonts w:ascii="Verdana" w:hAnsi="Verdana"/>
        </w:rPr>
        <w:t xml:space="preserve"> Update, </w:t>
      </w:r>
      <w:r w:rsidR="00702FD7">
        <w:rPr>
          <w:rFonts w:ascii="Verdana" w:hAnsi="Verdana"/>
        </w:rPr>
        <w:t xml:space="preserve">Ms. </w:t>
      </w:r>
      <w:r w:rsidR="00F16291">
        <w:rPr>
          <w:rFonts w:ascii="Verdana" w:hAnsi="Verdana"/>
        </w:rPr>
        <w:t>M</w:t>
      </w:r>
      <w:r w:rsidR="00DE128D">
        <w:rPr>
          <w:rFonts w:ascii="Verdana" w:hAnsi="Verdana"/>
        </w:rPr>
        <w:t>ills</w:t>
      </w:r>
      <w:r w:rsidR="00784C8B">
        <w:rPr>
          <w:rFonts w:ascii="Verdana" w:hAnsi="Verdana"/>
        </w:rPr>
        <w:t>/</w:t>
      </w:r>
      <w:r w:rsidR="00776593">
        <w:rPr>
          <w:rFonts w:ascii="Verdana" w:hAnsi="Verdana"/>
        </w:rPr>
        <w:t>Ms. Berk</w:t>
      </w:r>
    </w:p>
    <w:p w14:paraId="77A240B3" w14:textId="30413959" w:rsidR="001A2A09" w:rsidRPr="000A3008" w:rsidRDefault="001A2A09" w:rsidP="00084FEE">
      <w:pPr>
        <w:rPr>
          <w:rFonts w:ascii="Verdana" w:hAnsi="Verdana"/>
        </w:rPr>
      </w:pPr>
      <w:r>
        <w:rPr>
          <w:rFonts w:ascii="Verdana" w:hAnsi="Verdana"/>
        </w:rPr>
        <w:t>5:30pm</w:t>
      </w:r>
      <w:r>
        <w:rPr>
          <w:rFonts w:ascii="Verdana" w:hAnsi="Verdana"/>
        </w:rPr>
        <w:tab/>
      </w:r>
      <w:r w:rsidR="00826E00">
        <w:rPr>
          <w:rFonts w:ascii="Verdana" w:hAnsi="Verdana"/>
        </w:rPr>
        <w:t xml:space="preserve">Community </w:t>
      </w:r>
      <w:r w:rsidR="006444B4">
        <w:rPr>
          <w:rFonts w:ascii="Verdana" w:hAnsi="Verdana"/>
        </w:rPr>
        <w:t>Questions/Concerns</w:t>
      </w:r>
      <w:r w:rsidR="00F34E29">
        <w:rPr>
          <w:rFonts w:ascii="Verdana" w:hAnsi="Verdana"/>
        </w:rPr>
        <w:t xml:space="preserve">, </w:t>
      </w:r>
      <w:r w:rsidR="006444B4">
        <w:rPr>
          <w:rFonts w:ascii="Verdana" w:hAnsi="Verdana"/>
        </w:rPr>
        <w:t>Ms. Ramsey</w:t>
      </w:r>
      <w:r>
        <w:rPr>
          <w:rFonts w:ascii="Verdana" w:hAnsi="Verdana"/>
        </w:rPr>
        <w:tab/>
      </w:r>
    </w:p>
    <w:p w14:paraId="4460A4CB" w14:textId="0D057038" w:rsidR="000A3008" w:rsidRPr="000A3008" w:rsidRDefault="007D5C04" w:rsidP="00084FEE">
      <w:pPr>
        <w:rPr>
          <w:rFonts w:ascii="Verdana" w:hAnsi="Verdana"/>
        </w:rPr>
      </w:pPr>
      <w:r>
        <w:rPr>
          <w:rFonts w:ascii="Verdana" w:hAnsi="Verdana"/>
        </w:rPr>
        <w:t>5</w:t>
      </w:r>
      <w:r w:rsidR="000A3008" w:rsidRPr="000A3008">
        <w:rPr>
          <w:rFonts w:ascii="Verdana" w:hAnsi="Verdana"/>
        </w:rPr>
        <w:t>:45pm</w:t>
      </w:r>
      <w:r w:rsidR="000A3008" w:rsidRPr="000A3008">
        <w:rPr>
          <w:rFonts w:ascii="Verdana" w:hAnsi="Verdana"/>
        </w:rPr>
        <w:tab/>
        <w:t>Open Forum </w:t>
      </w:r>
    </w:p>
    <w:p w14:paraId="4A9ED71D" w14:textId="77777777" w:rsidR="000A3008" w:rsidRPr="000A3008" w:rsidRDefault="000A3008" w:rsidP="00084FEE">
      <w:pPr>
        <w:rPr>
          <w:rFonts w:ascii="Verdana" w:hAnsi="Verdana"/>
        </w:rPr>
      </w:pPr>
      <w:r w:rsidRPr="000A3008">
        <w:rPr>
          <w:rFonts w:ascii="Verdana" w:hAnsi="Verdana"/>
        </w:rPr>
        <w:t> </w:t>
      </w:r>
    </w:p>
    <w:p w14:paraId="4AAF456E" w14:textId="3A436828" w:rsidR="000A3008" w:rsidRPr="000A3008" w:rsidRDefault="000A3008" w:rsidP="00084FEE">
      <w:pPr>
        <w:rPr>
          <w:rFonts w:ascii="Verdana" w:hAnsi="Verdana"/>
        </w:rPr>
      </w:pPr>
      <w:r w:rsidRPr="000A3008">
        <w:rPr>
          <w:rFonts w:ascii="Verdana" w:hAnsi="Verdana"/>
          <w:i/>
          <w:iCs/>
        </w:rPr>
        <w:t xml:space="preserve">****Next PAC meeting </w:t>
      </w:r>
      <w:r w:rsidR="00A72FEE">
        <w:rPr>
          <w:rFonts w:ascii="Verdana" w:hAnsi="Verdana"/>
          <w:i/>
          <w:iCs/>
        </w:rPr>
        <w:t>April 8</w:t>
      </w:r>
      <w:r w:rsidR="006444B4">
        <w:rPr>
          <w:rFonts w:ascii="Verdana" w:hAnsi="Verdana"/>
          <w:i/>
          <w:iCs/>
        </w:rPr>
        <w:t>,</w:t>
      </w:r>
      <w:r w:rsidRPr="000A3008">
        <w:rPr>
          <w:rFonts w:ascii="Verdana" w:hAnsi="Verdana"/>
          <w:i/>
          <w:iCs/>
        </w:rPr>
        <w:t xml:space="preserve"> 202</w:t>
      </w:r>
      <w:r w:rsidR="000B1357">
        <w:rPr>
          <w:rFonts w:ascii="Verdana" w:hAnsi="Verdana"/>
          <w:i/>
          <w:iCs/>
        </w:rPr>
        <w:t>6</w:t>
      </w:r>
      <w:r w:rsidRPr="000A3008">
        <w:rPr>
          <w:rFonts w:ascii="Verdana" w:hAnsi="Verdana"/>
          <w:i/>
          <w:iCs/>
        </w:rPr>
        <w:t>.****</w:t>
      </w:r>
      <w:r w:rsidRPr="000A3008">
        <w:rPr>
          <w:rFonts w:ascii="Verdana" w:hAnsi="Verdana"/>
        </w:rPr>
        <w:t> </w:t>
      </w:r>
    </w:p>
    <w:p w14:paraId="545FC091" w14:textId="77777777" w:rsidR="00E1256B" w:rsidRDefault="00E1256B" w:rsidP="00084FEE">
      <w:pPr>
        <w:rPr>
          <w:rFonts w:ascii="Verdana" w:hAnsi="Verdana"/>
        </w:rPr>
      </w:pPr>
    </w:p>
    <w:p w14:paraId="47936944" w14:textId="77777777" w:rsidR="00E1256B" w:rsidRDefault="00E1256B" w:rsidP="00084FEE">
      <w:pPr>
        <w:rPr>
          <w:rFonts w:ascii="Verdana" w:hAnsi="Verdana"/>
        </w:rPr>
      </w:pPr>
    </w:p>
    <w:p w14:paraId="3A44CFEE" w14:textId="77777777" w:rsidR="00E1256B" w:rsidRDefault="00E1256B" w:rsidP="006C1A68">
      <w:pPr>
        <w:rPr>
          <w:rFonts w:ascii="Verdana" w:hAnsi="Verdana"/>
        </w:rPr>
      </w:pPr>
    </w:p>
    <w:p w14:paraId="2C945D5F" w14:textId="77777777" w:rsidR="00E1256B" w:rsidRDefault="00E1256B" w:rsidP="006C1A68">
      <w:pPr>
        <w:rPr>
          <w:rFonts w:ascii="Verdana" w:hAnsi="Verdana"/>
        </w:rPr>
      </w:pPr>
    </w:p>
    <w:p w14:paraId="64B8E7B0" w14:textId="77777777" w:rsidR="00BC1DD8" w:rsidRDefault="00BC1DD8" w:rsidP="006C1A68">
      <w:pPr>
        <w:rPr>
          <w:sz w:val="32"/>
          <w:szCs w:val="32"/>
        </w:rPr>
      </w:pPr>
    </w:p>
    <w:p w14:paraId="3BF793B3" w14:textId="77777777" w:rsidR="00BC1DD8" w:rsidRDefault="00BC1DD8" w:rsidP="006C1A68">
      <w:pPr>
        <w:rPr>
          <w:sz w:val="32"/>
          <w:szCs w:val="32"/>
        </w:rPr>
      </w:pPr>
    </w:p>
    <w:p w14:paraId="48B2E531" w14:textId="77777777" w:rsidR="00BC1DD8" w:rsidRDefault="00BC1DD8" w:rsidP="006C1A68">
      <w:pPr>
        <w:rPr>
          <w:sz w:val="32"/>
          <w:szCs w:val="32"/>
        </w:rPr>
      </w:pPr>
    </w:p>
    <w:p w14:paraId="74D4AD66" w14:textId="3E3D5251" w:rsidR="00BC1DD8" w:rsidRPr="00434199" w:rsidRDefault="00BC1DD8" w:rsidP="006C1A6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Style w:val="wacimagecontainer"/>
          <w:rFonts w:ascii="Segoe UI" w:hAnsi="Segoe UI" w:cs="Segoe UI"/>
          <w:noProof/>
          <w:color w:val="414042"/>
          <w:sz w:val="18"/>
          <w:szCs w:val="18"/>
          <w:shd w:val="clear" w:color="auto" w:fill="FFFFFF"/>
        </w:rPr>
        <w:drawing>
          <wp:inline distT="0" distB="0" distL="0" distR="0" wp14:anchorId="6D4C6024" wp14:editId="25F7EA73">
            <wp:extent cx="1352550" cy="1428750"/>
            <wp:effectExtent l="0" t="0" r="0" b="0"/>
            <wp:docPr id="984804258" name="Picture 1" descr="A cartoon of a b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804258" name="Picture 1" descr="A cartoon of a be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color w:val="414042"/>
          <w:shd w:val="clear" w:color="auto" w:fill="FFFFFF"/>
        </w:rPr>
        <w:br/>
      </w:r>
    </w:p>
    <w:sectPr w:rsidR="00BC1DD8" w:rsidRPr="00434199" w:rsidSect="003C590D">
      <w:headerReference w:type="default" r:id="rId13"/>
      <w:footerReference w:type="default" r:id="rId14"/>
      <w:headerReference w:type="first" r:id="rId15"/>
      <w:pgSz w:w="12240" w:h="15840" w:code="1"/>
      <w:pgMar w:top="1440" w:right="1440" w:bottom="1440" w:left="1440" w:header="144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67B2D" w14:textId="77777777" w:rsidR="00615234" w:rsidRDefault="00615234" w:rsidP="001E7D29">
      <w:pPr>
        <w:spacing w:after="0" w:line="240" w:lineRule="auto"/>
      </w:pPr>
      <w:r>
        <w:separator/>
      </w:r>
    </w:p>
  </w:endnote>
  <w:endnote w:type="continuationSeparator" w:id="0">
    <w:p w14:paraId="46F7AEE7" w14:textId="77777777" w:rsidR="00615234" w:rsidRDefault="00615234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70C99" w14:textId="50E70067" w:rsidR="00DA19E2" w:rsidRDefault="00DA19E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17B14F" wp14:editId="06E586F2">
              <wp:simplePos x="0" y="0"/>
              <wp:positionH relativeFrom="column">
                <wp:posOffset>-1037318</wp:posOffset>
              </wp:positionH>
              <wp:positionV relativeFrom="paragraph">
                <wp:posOffset>92438</wp:posOffset>
              </wp:positionV>
              <wp:extent cx="3519272" cy="896449"/>
              <wp:effectExtent l="0" t="0" r="5080" b="0"/>
              <wp:wrapNone/>
              <wp:docPr id="2" name="Freeform: 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3519272" cy="896449"/>
                      </a:xfrm>
                      <a:custGeom>
                        <a:avLst/>
                        <a:gdLst>
                          <a:gd name="connsiteX0" fmla="*/ 3515540 w 3519690"/>
                          <a:gd name="connsiteY0" fmla="*/ 889026 h 896496"/>
                          <a:gd name="connsiteX1" fmla="*/ 3515540 w 3519690"/>
                          <a:gd name="connsiteY1" fmla="*/ 12451 h 896496"/>
                          <a:gd name="connsiteX2" fmla="*/ 497239 w 3519690"/>
                          <a:gd name="connsiteY2" fmla="*/ 12451 h 896496"/>
                          <a:gd name="connsiteX3" fmla="*/ 12452 w 3519690"/>
                          <a:gd name="connsiteY3" fmla="*/ 889026 h 89649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3519690" h="896496">
                            <a:moveTo>
                              <a:pt x="3515540" y="889026"/>
                            </a:moveTo>
                            <a:lnTo>
                              <a:pt x="3515540" y="12451"/>
                            </a:lnTo>
                            <a:lnTo>
                              <a:pt x="497239" y="12451"/>
                            </a:lnTo>
                            <a:lnTo>
                              <a:pt x="12452" y="889026"/>
                            </a:lnTo>
                            <a:close/>
                          </a:path>
                        </a:pathLst>
                      </a:custGeom>
                      <a:solidFill>
                        <a:srgbClr val="0070C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1ED2AAE1">
            <v:shape id="Freeform: Shape 2" style="position:absolute;margin-left:-81.7pt;margin-top:7.3pt;width:277.1pt;height:70.6pt;rotation:18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19690,896496" o:spid="_x0000_s1026" fillcolor="#0070c0" stroked="f" path="m3515540,889026r,-876575l497239,12451,12452,889026r350308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" w14:anchorId="711DCFC9">
              <v:stroke joinstyle="miter"/>
              <v:path arrowok="t" o:connecttype="custom" o:connectlocs="3515122,888979;3515122,12450;497180,12450;12451,888979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B113D" w14:textId="77777777" w:rsidR="00615234" w:rsidRDefault="00615234" w:rsidP="001E7D29">
      <w:pPr>
        <w:spacing w:after="0" w:line="240" w:lineRule="auto"/>
      </w:pPr>
      <w:r>
        <w:separator/>
      </w:r>
    </w:p>
  </w:footnote>
  <w:footnote w:type="continuationSeparator" w:id="0">
    <w:p w14:paraId="5E7D6C97" w14:textId="77777777" w:rsidR="00615234" w:rsidRDefault="00615234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F4A43" w14:textId="18AD7179" w:rsidR="002E4F42" w:rsidRDefault="00786E55" w:rsidP="005F25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7F50407" wp14:editId="14BFE1B9">
              <wp:simplePos x="0" y="0"/>
              <wp:positionH relativeFrom="column">
                <wp:posOffset>2122079</wp:posOffset>
              </wp:positionH>
              <wp:positionV relativeFrom="paragraph">
                <wp:posOffset>-117498</wp:posOffset>
              </wp:positionV>
              <wp:extent cx="863611" cy="853976"/>
              <wp:effectExtent l="0" t="0" r="0" b="3810"/>
              <wp:wrapNone/>
              <wp:docPr id="3" name="Freeform: 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3611" cy="853976"/>
                      </a:xfrm>
                      <a:custGeom>
                        <a:avLst/>
                        <a:gdLst>
                          <a:gd name="connsiteX0" fmla="*/ 0 w 1225138"/>
                          <a:gd name="connsiteY0" fmla="*/ 0 h 1542664"/>
                          <a:gd name="connsiteX1" fmla="*/ 330265 w 1225138"/>
                          <a:gd name="connsiteY1" fmla="*/ 0 h 1542664"/>
                          <a:gd name="connsiteX2" fmla="*/ 1225138 w 1225138"/>
                          <a:gd name="connsiteY2" fmla="*/ 1542664 h 1542664"/>
                          <a:gd name="connsiteX3" fmla="*/ 895208 w 1225138"/>
                          <a:gd name="connsiteY3" fmla="*/ 1542664 h 1542664"/>
                          <a:gd name="connsiteX4" fmla="*/ 0 w 1225138"/>
                          <a:gd name="connsiteY4" fmla="*/ 0 h 154266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225138" h="1542664">
                            <a:moveTo>
                              <a:pt x="0" y="0"/>
                            </a:moveTo>
                            <a:lnTo>
                              <a:pt x="330265" y="0"/>
                            </a:lnTo>
                            <a:lnTo>
                              <a:pt x="1225138" y="1542664"/>
                            </a:lnTo>
                            <a:lnTo>
                              <a:pt x="895208" y="154266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70C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dec="http://schemas.microsoft.com/office/drawing/2017/decorative">
          <w:pict w14:anchorId="14D31861">
            <v:shape id="Freeform: Shape 7" style="position:absolute;margin-left:167.1pt;margin-top:-9.25pt;width:68pt;height:6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25138,1542664" o:spid="_x0000_s1026" fillcolor="#0070c0" stroked="f" path="m,l330265,r894873,1542664l895208,1542664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" w14:anchorId="55E21FFF">
              <v:stroke joinstyle="miter"/>
              <v:path arrowok="t" o:connecttype="custom" o:connectlocs="0,0;232807,0;863611,853976;631040,853976;0,0" o:connectangles="0,0,0,0,0"/>
            </v:shape>
          </w:pict>
        </mc:Fallback>
      </mc:AlternateContent>
    </w:r>
    <w:r w:rsidR="003C590D"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767E80D" wp14:editId="0D885C82">
              <wp:simplePos x="0" y="0"/>
              <wp:positionH relativeFrom="page">
                <wp:posOffset>-293914</wp:posOffset>
              </wp:positionH>
              <wp:positionV relativeFrom="page">
                <wp:posOffset>-81643</wp:posOffset>
              </wp:positionV>
              <wp:extent cx="8089990" cy="10326550"/>
              <wp:effectExtent l="0" t="0" r="6350" b="17780"/>
              <wp:wrapNone/>
              <wp:docPr id="29" name="Gro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9990" cy="10326550"/>
                        <a:chOff x="-292114" y="0"/>
                        <a:chExt cx="8090862" cy="10326918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4120179" y="0"/>
                          <a:ext cx="365893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-292114" y="8498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644356" y="9347411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3074201" y="9347412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279058" y="9347411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/>
                      <wps:cNvSpPr/>
                      <wps:spPr>
                        <a:xfrm>
                          <a:off x="3472943" y="1"/>
                          <a:ext cx="863720" cy="908981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 w14:anchorId="64415295">
            <v:group id="Group 29" style="position:absolute;margin-left:-23.15pt;margin-top:-6.45pt;width:637pt;height:813.1pt;z-index:-251657216;mso-position-horizontal-relative:page;mso-position-vertical-relative:page" alt="&quot;&quot;" coordsize="80908,103269" coordorigin="-2921" o:spid="_x0000_s1026" w14:anchorId="03629F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">
              <v:shape id="Freeform: Shape 8" style="position:absolute;left:41201;width:36590;height:8964;visibility:visible;mso-wrap-style:square;v-text-anchor:middle" coordsize="3436678,896496" o:spid="_x0000_s1027" fillcolor="#ffc000 [3207]" stroked="f" path="m3429208,12451r,876575l497239,889026,12452,12451r34167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">
                <v:stroke joinstyle="miter"/>
                <v:path arrowok="t" o:connecttype="custom" o:connectlocs="3650986,12451;3650986,889027;529397,889027;13257,12451" o:connectangles="0,0,0,0"/>
              </v:shape>
              <v:shape id="Freeform: Shape 9" style="position:absolute;left:-2921;top:84;width:35196;height:8965;visibility:visible;mso-wrap-style:square;v-text-anchor:middle" coordsize="3519690,896496" o:spid="_x0000_s1028" fillcolor="#ffc000 [3207]" stroked="f" path="m12452,890686r,-878235l3030752,12451r484788,878235l12452,8906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">
                <v:stroke joinstyle="miter"/>
                <v:path arrowok="t" o:connecttype="custom" o:connectlocs="12452,890687;12452,12451;3030752,12451;3515540,890687" o:connectangles="0,0,0,0"/>
              </v:shape>
              <v:shape id="Freeform: Shape 12" style="position:absolute;left:36443;top:93474;width:9125;height:9791;visibility:visible;mso-wrap-style:square;v-text-anchor:middle" coordsize="913127,979505" o:spid="_x0000_s1029" fillcolor="#ffc000 [3207]" stroked="f" path="m12452,981997l575270,12451r330386,l342838,981997r-33038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">
                <v:stroke joinstyle="miter"/>
                <v:path arrowok="t" o:connecttype="custom" o:connectlocs="12443,981661;574872,12447;905029,12447;342601,981661" o:connectangles="0,0,0,0"/>
              </v:shape>
              <v:shape id="Freeform: Shape 13" style="position:absolute;left:30742;top:93474;width:9131;height:9795;visibility:visible;mso-wrap-style:square;v-text-anchor:middle" coordsize="913127,979505" o:spid="_x0000_s1030" fillcolor="#ffc000 [3207]" stroked="f" path="m12452,981997l570289,12451r330386,l342838,981997r-33038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">
                <v:stroke joinstyle="miter"/>
                <v:path arrowok="t" o:connecttype="custom" o:connectlocs="12452,981998;570289,12451;900675,12451;342838,981998" o:connectangles="0,0,0,0"/>
              </v:shape>
              <v:shape id="Freeform: Shape 14" style="position:absolute;left:42790;top:93474;width:35197;height:8965;visibility:visible;mso-wrap-style:square;v-text-anchor:middle" coordsize="3519690,896496" o:spid="_x0000_s1031" fillcolor="#0070c0" stroked="f" path="m3515540,889026r,-876575l497239,12451,12452,889026r350308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">
                <v:stroke joinstyle="miter"/>
                <v:path arrowok="t" o:connecttype="custom" o:connectlocs="3515540,889027;3515540,12451;497239,12451;12452,889027" o:connectangles="0,0,0,0"/>
              </v:shape>
              <v:shape id="Freeform: Shape 7" style="position:absolute;left:34729;width:8637;height:9089;visibility:visible;mso-wrap-style:square;v-text-anchor:middle" coordsize="1225138,1542664" o:spid="_x0000_s1032" fillcolor="#0070c0" stroked="f" path="m,l330265,r894873,1542664l895208,154266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">
                <v:stroke joinstyle="miter"/>
                <v:path arrowok="t" o:connecttype="custom" o:connectlocs="0,0;232836,0;863720,908981;631120,908981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600" w:firstRow="0" w:lastRow="0" w:firstColumn="0" w:lastColumn="0" w:noHBand="1" w:noVBand="1"/>
    </w:tblPr>
    <w:tblGrid>
      <w:gridCol w:w="6179"/>
      <w:gridCol w:w="3181"/>
    </w:tblGrid>
    <w:tr w:rsidR="005F25B0" w14:paraId="74B6B603" w14:textId="77777777" w:rsidTr="00A76F95">
      <w:tc>
        <w:tcPr>
          <w:tcW w:w="6660" w:type="dxa"/>
        </w:tcPr>
        <w:p w14:paraId="5AD43574" w14:textId="7A0C883A" w:rsidR="005F25B0" w:rsidRDefault="005F25B0" w:rsidP="005F25B0"/>
      </w:tc>
      <w:tc>
        <w:tcPr>
          <w:tcW w:w="3420" w:type="dxa"/>
        </w:tcPr>
        <w:p w14:paraId="64538F8B" w14:textId="20B3AB8A" w:rsidR="005F25B0" w:rsidRPr="005F25B0" w:rsidRDefault="005F25B0" w:rsidP="005F25B0">
          <w:pPr>
            <w:pStyle w:val="LocationDateTime"/>
            <w:framePr w:wrap="around"/>
          </w:pPr>
        </w:p>
      </w:tc>
    </w:tr>
    <w:tr w:rsidR="005F25B0" w14:paraId="5BF7C9FC" w14:textId="77777777" w:rsidTr="00A76F95">
      <w:trPr>
        <w:trHeight w:val="864"/>
      </w:trPr>
      <w:tc>
        <w:tcPr>
          <w:tcW w:w="6660" w:type="dxa"/>
          <w:tcMar>
            <w:left w:w="0" w:type="dxa"/>
            <w:right w:w="115" w:type="dxa"/>
          </w:tcMar>
          <w:vAlign w:val="center"/>
        </w:tcPr>
        <w:p w14:paraId="20718E39" w14:textId="7FC10BC9" w:rsidR="005F25B0" w:rsidRDefault="005F25B0" w:rsidP="005F25B0">
          <w:pPr>
            <w:pStyle w:val="Header"/>
          </w:pPr>
        </w:p>
      </w:tc>
      <w:tc>
        <w:tcPr>
          <w:tcW w:w="3420" w:type="dxa"/>
          <w:vAlign w:val="center"/>
        </w:tcPr>
        <w:p w14:paraId="3F69E15F" w14:textId="559B45A4" w:rsidR="005F25B0" w:rsidRDefault="005F25B0" w:rsidP="005F25B0">
          <w:pPr>
            <w:pStyle w:val="Header"/>
          </w:pPr>
        </w:p>
      </w:tc>
    </w:tr>
  </w:tbl>
  <w:p w14:paraId="4C0CA588" w14:textId="40CB7FB2" w:rsidR="005F25B0" w:rsidRDefault="001570E1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20790F3" wp14:editId="53B79973">
              <wp:simplePos x="0" y="0"/>
              <wp:positionH relativeFrom="page">
                <wp:align>left</wp:align>
              </wp:positionH>
              <wp:positionV relativeFrom="page">
                <wp:posOffset>-320375</wp:posOffset>
              </wp:positionV>
              <wp:extent cx="8001000" cy="10837545"/>
              <wp:effectExtent l="0" t="0" r="0" b="20955"/>
              <wp:wrapNone/>
              <wp:docPr id="22" name="Group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10837545"/>
                        <a:chOff x="-228611" y="0"/>
                        <a:chExt cx="8001379" cy="10865783"/>
                      </a:xfrm>
                    </wpg:grpSpPr>
                    <wps:wsp>
                      <wps:cNvPr id="23" name="Freeform: Shape 23"/>
                      <wps:cNvSpPr/>
                      <wps:spPr>
                        <a:xfrm>
                          <a:off x="4120179" y="0"/>
                          <a:ext cx="3652589" cy="882056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-228611" y="0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Freeform: Shape 25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Freeform: Shape 26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Freeform: Shape 30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8"/>
                      <wps:cNvSpPr/>
                      <wps:spPr>
                        <a:xfrm>
                          <a:off x="3075855" y="0"/>
                          <a:ext cx="831313" cy="909837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7"/>
                      <wps:cNvSpPr/>
                      <wps:spPr>
                        <a:xfrm>
                          <a:off x="3474720" y="0"/>
                          <a:ext cx="896595" cy="909837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 w14:anchorId="43532371">
            <v:group id="Group 22" style="position:absolute;margin-left:0;margin-top:-25.25pt;width:630pt;height:853.35pt;z-index:-251655168;mso-position-horizontal:left;mso-position-horizontal-relative:page;mso-position-vertical-relative:page" alt="&quot;&quot;" coordsize="80013,108657" coordorigin="-2286" o:spid="_x0000_s1026" w14:anchorId="2F1BF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">
              <v:shape id="Freeform: Shape 23" style="position:absolute;left:41201;width:36526;height:8820;visibility:visible;mso-wrap-style:square;v-text-anchor:middle" coordsize="3436678,896496" o:spid="_x0000_s1027" fillcolor="#ffc000 [3207]" stroked="f" path="m3429208,12451r,876575l497239,889026,12452,12451r34167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">
                <v:stroke joinstyle="miter"/>
                <v:path arrowok="t" o:connecttype="custom" o:connectlocs="3644650,12250;3644650,874706;528478,874706;13234,12250" o:connectangles="0,0,0,0"/>
              </v:shape>
              <v:shape id="Freeform: Shape 24" style="position:absolute;left:-2286;width:35196;height:8964;visibility:visible;mso-wrap-style:square;v-text-anchor:middle" coordsize="3519690,896496" o:spid="_x0000_s1028" fillcolor="#ffc000 [3207]" stroked="f" path="m12452,890686r,-878235l3030752,12451r484788,878235l12452,8906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">
                <v:stroke joinstyle="miter"/>
                <v:path arrowok="t" o:connecttype="custom" o:connectlocs="12452,890687;12452,12451;3030752,12451;3515540,890687" o:connectangles="0,0,0,0"/>
              </v:shape>
              <v:shape id="Freeform: Shape 25" style="position:absolute;left:33994;top:98862;width:9125;height:9792;visibility:visible;mso-wrap-style:square;v-text-anchor:middle" coordsize="913127,979505" o:spid="_x0000_s1029" fillcolor="#ffc000 [3207]" stroked="f" path="m12452,981997l575270,12451r330386,l342838,981997r-33038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">
                <v:stroke joinstyle="miter"/>
                <v:path arrowok="t" o:connecttype="custom" o:connectlocs="12443,981661;574872,12447;905029,12447;342601,981661" o:connectangles="0,0,0,0"/>
              </v:shape>
              <v:shape id="Freeform: Shape 26" style="position:absolute;left:28292;top:98862;width:9131;height:9795;visibility:visible;mso-wrap-style:square;v-text-anchor:middle" coordsize="913127,979505" o:spid="_x0000_s1030" fillcolor="#ffc000 [3207]" stroked="f" path="m12452,981997l570289,12451r330386,l342838,981997r-33038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">
                <v:stroke joinstyle="miter"/>
                <v:path arrowok="t" o:connecttype="custom" o:connectlocs="12452,981998;570289,12451;900675,12451;342838,981998" o:connectangles="0,0,0,0"/>
              </v:shape>
              <v:shape id="Freeform: Shape 30" style="position:absolute;left:40341;top:98862;width:35197;height:8965;visibility:visible;mso-wrap-style:square;v-text-anchor:middle" coordsize="3519690,896496" o:spid="_x0000_s1031" fillcolor="#0070c0" stroked="f" path="m3515540,889026r,-876575l497239,12451,12452,889026r350308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">
                <v:stroke joinstyle="miter"/>
                <v:path arrowok="t" o:connecttype="custom" o:connectlocs="3515540,889027;3515540,12451;497239,12451;12452,889027" o:connectangles="0,0,0,0"/>
              </v:shape>
              <v:shape id="Freeform: Shape 8" style="position:absolute;left:30758;width:8313;height:9098;visibility:visible;mso-wrap-style:square;v-text-anchor:middle" coordsize="1217675,1542668" o:spid="_x0000_s1032" fillcolor="#0070c0" stroked="f" path="m,l330287,r887388,1542668l888533,154266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">
                <v:stroke joinstyle="miter"/>
                <v:path arrowok="t" o:connecttype="custom" o:connectlocs="0,0;225489,0;831313,909837;606606,909837;0,0" o:connectangles="0,0,0,0,0"/>
              </v:shape>
              <v:shape id="Freeform: Shape 7" style="position:absolute;left:34747;width:8966;height:9098;visibility:visible;mso-wrap-style:square;v-text-anchor:middle" coordsize="1225138,1542664" o:spid="_x0000_s1033" fillcolor="#0070c0" stroked="f" path="m,l330265,r894873,1542664l895208,154266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">
                <v:stroke joinstyle="miter"/>
                <v:path arrowok="t" o:connecttype="custom" o:connectlocs="0,0;241698,0;896595,909837;655142,909837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7471C6"/>
    <w:multiLevelType w:val="hybridMultilevel"/>
    <w:tmpl w:val="86388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3F4C63"/>
    <w:multiLevelType w:val="hybridMultilevel"/>
    <w:tmpl w:val="74C41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61A40"/>
    <w:multiLevelType w:val="hybridMultilevel"/>
    <w:tmpl w:val="A094E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F32B9"/>
    <w:multiLevelType w:val="multilevel"/>
    <w:tmpl w:val="3740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FD0F19"/>
    <w:multiLevelType w:val="multilevel"/>
    <w:tmpl w:val="A35A66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CD6617"/>
    <w:multiLevelType w:val="multilevel"/>
    <w:tmpl w:val="AD90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251719"/>
    <w:multiLevelType w:val="hybridMultilevel"/>
    <w:tmpl w:val="AE40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F435579"/>
    <w:multiLevelType w:val="multilevel"/>
    <w:tmpl w:val="865E2C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1BA5D30"/>
    <w:multiLevelType w:val="multilevel"/>
    <w:tmpl w:val="A346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1F38BA"/>
    <w:multiLevelType w:val="multilevel"/>
    <w:tmpl w:val="F71473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0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C6C05C4"/>
    <w:multiLevelType w:val="hybridMultilevel"/>
    <w:tmpl w:val="AE904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77778"/>
    <w:multiLevelType w:val="multilevel"/>
    <w:tmpl w:val="2F1E08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61431D36"/>
    <w:multiLevelType w:val="hybridMultilevel"/>
    <w:tmpl w:val="8F927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F31AB"/>
    <w:multiLevelType w:val="hybridMultilevel"/>
    <w:tmpl w:val="09F8C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92459B7"/>
    <w:multiLevelType w:val="multilevel"/>
    <w:tmpl w:val="0D56EE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7473BC"/>
    <w:multiLevelType w:val="multilevel"/>
    <w:tmpl w:val="6344AF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039623196">
    <w:abstractNumId w:val="7"/>
  </w:num>
  <w:num w:numId="2" w16cid:durableId="1833443065">
    <w:abstractNumId w:val="6"/>
  </w:num>
  <w:num w:numId="3" w16cid:durableId="1396707390">
    <w:abstractNumId w:val="5"/>
  </w:num>
  <w:num w:numId="4" w16cid:durableId="1372001119">
    <w:abstractNumId w:val="4"/>
  </w:num>
  <w:num w:numId="5" w16cid:durableId="1676835628">
    <w:abstractNumId w:val="3"/>
  </w:num>
  <w:num w:numId="6" w16cid:durableId="722677916">
    <w:abstractNumId w:val="2"/>
  </w:num>
  <w:num w:numId="7" w16cid:durableId="1405182385">
    <w:abstractNumId w:val="1"/>
  </w:num>
  <w:num w:numId="8" w16cid:durableId="847405139">
    <w:abstractNumId w:val="0"/>
  </w:num>
  <w:num w:numId="9" w16cid:durableId="356737749">
    <w:abstractNumId w:val="19"/>
  </w:num>
  <w:num w:numId="10" w16cid:durableId="1839080721">
    <w:abstractNumId w:val="15"/>
  </w:num>
  <w:num w:numId="11" w16cid:durableId="144930489">
    <w:abstractNumId w:val="20"/>
  </w:num>
  <w:num w:numId="12" w16cid:durableId="914629752">
    <w:abstractNumId w:val="25"/>
  </w:num>
  <w:num w:numId="13" w16cid:durableId="523322157">
    <w:abstractNumId w:val="8"/>
  </w:num>
  <w:num w:numId="14" w16cid:durableId="1169558405">
    <w:abstractNumId w:val="14"/>
  </w:num>
  <w:num w:numId="15" w16cid:durableId="1270820459">
    <w:abstractNumId w:val="24"/>
  </w:num>
  <w:num w:numId="16" w16cid:durableId="682438888">
    <w:abstractNumId w:val="10"/>
  </w:num>
  <w:num w:numId="17" w16cid:durableId="981158381">
    <w:abstractNumId w:val="21"/>
  </w:num>
  <w:num w:numId="18" w16cid:durableId="8140341">
    <w:abstractNumId w:val="9"/>
  </w:num>
  <w:num w:numId="19" w16cid:durableId="1038428292">
    <w:abstractNumId w:val="13"/>
  </w:num>
  <w:num w:numId="20" w16cid:durableId="808938310">
    <w:abstractNumId w:val="17"/>
  </w:num>
  <w:num w:numId="21" w16cid:durableId="508984305">
    <w:abstractNumId w:val="22"/>
  </w:num>
  <w:num w:numId="22" w16cid:durableId="1579093835">
    <w:abstractNumId w:val="18"/>
  </w:num>
  <w:num w:numId="23" w16cid:durableId="2093577891">
    <w:abstractNumId w:val="27"/>
  </w:num>
  <w:num w:numId="24" w16cid:durableId="675234654">
    <w:abstractNumId w:val="26"/>
  </w:num>
  <w:num w:numId="25" w16cid:durableId="206527246">
    <w:abstractNumId w:val="12"/>
  </w:num>
  <w:num w:numId="26" w16cid:durableId="957755637">
    <w:abstractNumId w:val="11"/>
  </w:num>
  <w:num w:numId="27" w16cid:durableId="183515773">
    <w:abstractNumId w:val="16"/>
  </w:num>
  <w:num w:numId="28" w16cid:durableId="1839076168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853"/>
    <w:rsid w:val="0000418E"/>
    <w:rsid w:val="00016839"/>
    <w:rsid w:val="00026352"/>
    <w:rsid w:val="00036006"/>
    <w:rsid w:val="00042FB3"/>
    <w:rsid w:val="00057671"/>
    <w:rsid w:val="00084752"/>
    <w:rsid w:val="00084FEE"/>
    <w:rsid w:val="00086540"/>
    <w:rsid w:val="000A3008"/>
    <w:rsid w:val="000B1357"/>
    <w:rsid w:val="000B7715"/>
    <w:rsid w:val="000C4590"/>
    <w:rsid w:val="000D445D"/>
    <w:rsid w:val="000E766F"/>
    <w:rsid w:val="000F4987"/>
    <w:rsid w:val="000F65EC"/>
    <w:rsid w:val="00103670"/>
    <w:rsid w:val="00110BBD"/>
    <w:rsid w:val="0011573E"/>
    <w:rsid w:val="0012634B"/>
    <w:rsid w:val="001269DE"/>
    <w:rsid w:val="001348CB"/>
    <w:rsid w:val="00137153"/>
    <w:rsid w:val="00140DAE"/>
    <w:rsid w:val="001416CF"/>
    <w:rsid w:val="0015180F"/>
    <w:rsid w:val="00152F3E"/>
    <w:rsid w:val="001570E1"/>
    <w:rsid w:val="001746FC"/>
    <w:rsid w:val="00193653"/>
    <w:rsid w:val="00197D72"/>
    <w:rsid w:val="001A2A09"/>
    <w:rsid w:val="001A6AC0"/>
    <w:rsid w:val="001C329C"/>
    <w:rsid w:val="001E1EAE"/>
    <w:rsid w:val="001E7D29"/>
    <w:rsid w:val="00205D54"/>
    <w:rsid w:val="002207BF"/>
    <w:rsid w:val="00222713"/>
    <w:rsid w:val="002404F5"/>
    <w:rsid w:val="002464D2"/>
    <w:rsid w:val="00253625"/>
    <w:rsid w:val="00275260"/>
    <w:rsid w:val="002752BB"/>
    <w:rsid w:val="00276FA1"/>
    <w:rsid w:val="00285B87"/>
    <w:rsid w:val="00291A0B"/>
    <w:rsid w:val="00291B4A"/>
    <w:rsid w:val="002C3D7E"/>
    <w:rsid w:val="002E4F42"/>
    <w:rsid w:val="002F76DA"/>
    <w:rsid w:val="00304E0F"/>
    <w:rsid w:val="0032131A"/>
    <w:rsid w:val="003310BF"/>
    <w:rsid w:val="00333DF8"/>
    <w:rsid w:val="00344307"/>
    <w:rsid w:val="00350901"/>
    <w:rsid w:val="00352B99"/>
    <w:rsid w:val="00357641"/>
    <w:rsid w:val="003603AA"/>
    <w:rsid w:val="00360B6E"/>
    <w:rsid w:val="00361DEE"/>
    <w:rsid w:val="00366667"/>
    <w:rsid w:val="0036695D"/>
    <w:rsid w:val="00394EF4"/>
    <w:rsid w:val="003A1CB3"/>
    <w:rsid w:val="003B618D"/>
    <w:rsid w:val="003C0004"/>
    <w:rsid w:val="003C590D"/>
    <w:rsid w:val="003D48D0"/>
    <w:rsid w:val="003E5EB5"/>
    <w:rsid w:val="003F52D5"/>
    <w:rsid w:val="00410612"/>
    <w:rsid w:val="00411F8B"/>
    <w:rsid w:val="004203B0"/>
    <w:rsid w:val="004230D9"/>
    <w:rsid w:val="00434199"/>
    <w:rsid w:val="00450670"/>
    <w:rsid w:val="00454BA3"/>
    <w:rsid w:val="004701E1"/>
    <w:rsid w:val="004724BD"/>
    <w:rsid w:val="00477352"/>
    <w:rsid w:val="00486939"/>
    <w:rsid w:val="00491667"/>
    <w:rsid w:val="00491C23"/>
    <w:rsid w:val="00495F7A"/>
    <w:rsid w:val="004A3855"/>
    <w:rsid w:val="004B0356"/>
    <w:rsid w:val="004B3D9B"/>
    <w:rsid w:val="004B5C09"/>
    <w:rsid w:val="004E227E"/>
    <w:rsid w:val="00500DD1"/>
    <w:rsid w:val="00521AE3"/>
    <w:rsid w:val="00535B54"/>
    <w:rsid w:val="00536912"/>
    <w:rsid w:val="00542853"/>
    <w:rsid w:val="00554276"/>
    <w:rsid w:val="00564D17"/>
    <w:rsid w:val="00570173"/>
    <w:rsid w:val="005A3E61"/>
    <w:rsid w:val="005A7F12"/>
    <w:rsid w:val="005C6EA5"/>
    <w:rsid w:val="005D3902"/>
    <w:rsid w:val="005E0ED9"/>
    <w:rsid w:val="005F25B0"/>
    <w:rsid w:val="00615234"/>
    <w:rsid w:val="00616B41"/>
    <w:rsid w:val="00620AE8"/>
    <w:rsid w:val="00634CB0"/>
    <w:rsid w:val="006444B4"/>
    <w:rsid w:val="0064628C"/>
    <w:rsid w:val="0065214E"/>
    <w:rsid w:val="00655EE2"/>
    <w:rsid w:val="00680296"/>
    <w:rsid w:val="00682BD7"/>
    <w:rsid w:val="006853BC"/>
    <w:rsid w:val="00687389"/>
    <w:rsid w:val="006928C1"/>
    <w:rsid w:val="006A50CC"/>
    <w:rsid w:val="006C1A68"/>
    <w:rsid w:val="006D5463"/>
    <w:rsid w:val="006E015E"/>
    <w:rsid w:val="006F03D4"/>
    <w:rsid w:val="006F6DDB"/>
    <w:rsid w:val="00700B1F"/>
    <w:rsid w:val="00702FD7"/>
    <w:rsid w:val="00715B0C"/>
    <w:rsid w:val="007257E9"/>
    <w:rsid w:val="00740105"/>
    <w:rsid w:val="00744B1E"/>
    <w:rsid w:val="00756AD4"/>
    <w:rsid w:val="00756D9C"/>
    <w:rsid w:val="007619BD"/>
    <w:rsid w:val="00771C24"/>
    <w:rsid w:val="00776593"/>
    <w:rsid w:val="00781863"/>
    <w:rsid w:val="00784C8B"/>
    <w:rsid w:val="00786E55"/>
    <w:rsid w:val="00792701"/>
    <w:rsid w:val="007C041C"/>
    <w:rsid w:val="007D5836"/>
    <w:rsid w:val="007D5C04"/>
    <w:rsid w:val="007E0F52"/>
    <w:rsid w:val="007F34A4"/>
    <w:rsid w:val="00803673"/>
    <w:rsid w:val="008036F8"/>
    <w:rsid w:val="008112BC"/>
    <w:rsid w:val="00815563"/>
    <w:rsid w:val="00820CAF"/>
    <w:rsid w:val="008240DA"/>
    <w:rsid w:val="00826E00"/>
    <w:rsid w:val="00831D5F"/>
    <w:rsid w:val="008429E5"/>
    <w:rsid w:val="008456EC"/>
    <w:rsid w:val="00867EA4"/>
    <w:rsid w:val="00880C14"/>
    <w:rsid w:val="008865D8"/>
    <w:rsid w:val="00897D88"/>
    <w:rsid w:val="008A0319"/>
    <w:rsid w:val="008B227F"/>
    <w:rsid w:val="008C35B1"/>
    <w:rsid w:val="008D0732"/>
    <w:rsid w:val="008D43E9"/>
    <w:rsid w:val="008E3C0E"/>
    <w:rsid w:val="008E421A"/>
    <w:rsid w:val="008E476B"/>
    <w:rsid w:val="008F0F63"/>
    <w:rsid w:val="008F7143"/>
    <w:rsid w:val="00927C63"/>
    <w:rsid w:val="00932F50"/>
    <w:rsid w:val="0094637B"/>
    <w:rsid w:val="00955A78"/>
    <w:rsid w:val="00975B6B"/>
    <w:rsid w:val="009825D2"/>
    <w:rsid w:val="00987C6B"/>
    <w:rsid w:val="00990F92"/>
    <w:rsid w:val="009921B8"/>
    <w:rsid w:val="009A358C"/>
    <w:rsid w:val="009D4984"/>
    <w:rsid w:val="009D6901"/>
    <w:rsid w:val="009D6BC0"/>
    <w:rsid w:val="009E38EB"/>
    <w:rsid w:val="009F4E19"/>
    <w:rsid w:val="00A02AAE"/>
    <w:rsid w:val="00A0677A"/>
    <w:rsid w:val="00A07662"/>
    <w:rsid w:val="00A1006B"/>
    <w:rsid w:val="00A166A2"/>
    <w:rsid w:val="00A21B71"/>
    <w:rsid w:val="00A25111"/>
    <w:rsid w:val="00A3439E"/>
    <w:rsid w:val="00A37F9E"/>
    <w:rsid w:val="00A40085"/>
    <w:rsid w:val="00A4649E"/>
    <w:rsid w:val="00A47DF6"/>
    <w:rsid w:val="00A60E11"/>
    <w:rsid w:val="00A63D35"/>
    <w:rsid w:val="00A72FEE"/>
    <w:rsid w:val="00A9231C"/>
    <w:rsid w:val="00AA2532"/>
    <w:rsid w:val="00AB5CAD"/>
    <w:rsid w:val="00AC09D8"/>
    <w:rsid w:val="00AC72FB"/>
    <w:rsid w:val="00AE1F88"/>
    <w:rsid w:val="00AE361F"/>
    <w:rsid w:val="00AE5370"/>
    <w:rsid w:val="00AE6861"/>
    <w:rsid w:val="00AF7847"/>
    <w:rsid w:val="00B247A9"/>
    <w:rsid w:val="00B26879"/>
    <w:rsid w:val="00B435B5"/>
    <w:rsid w:val="00B44FCE"/>
    <w:rsid w:val="00B565D8"/>
    <w:rsid w:val="00B5779A"/>
    <w:rsid w:val="00B64D24"/>
    <w:rsid w:val="00B7147D"/>
    <w:rsid w:val="00B75CFC"/>
    <w:rsid w:val="00B853F9"/>
    <w:rsid w:val="00B92231"/>
    <w:rsid w:val="00BA2CE6"/>
    <w:rsid w:val="00BB018B"/>
    <w:rsid w:val="00BC1DD8"/>
    <w:rsid w:val="00BC6537"/>
    <w:rsid w:val="00BD047D"/>
    <w:rsid w:val="00BD1747"/>
    <w:rsid w:val="00BD2B06"/>
    <w:rsid w:val="00BE367F"/>
    <w:rsid w:val="00C14973"/>
    <w:rsid w:val="00C1643D"/>
    <w:rsid w:val="00C261A9"/>
    <w:rsid w:val="00C42793"/>
    <w:rsid w:val="00C459A9"/>
    <w:rsid w:val="00C47362"/>
    <w:rsid w:val="00C601ED"/>
    <w:rsid w:val="00C7478D"/>
    <w:rsid w:val="00CD2CC3"/>
    <w:rsid w:val="00CE5A5C"/>
    <w:rsid w:val="00D11319"/>
    <w:rsid w:val="00D14CC6"/>
    <w:rsid w:val="00D21969"/>
    <w:rsid w:val="00D2723B"/>
    <w:rsid w:val="00D31AB7"/>
    <w:rsid w:val="00D50D23"/>
    <w:rsid w:val="00D512BB"/>
    <w:rsid w:val="00D53571"/>
    <w:rsid w:val="00D91543"/>
    <w:rsid w:val="00DA19E2"/>
    <w:rsid w:val="00DA3B1A"/>
    <w:rsid w:val="00DC15A6"/>
    <w:rsid w:val="00DC6078"/>
    <w:rsid w:val="00DC79AD"/>
    <w:rsid w:val="00DD2075"/>
    <w:rsid w:val="00DD34AD"/>
    <w:rsid w:val="00DE076E"/>
    <w:rsid w:val="00DE128D"/>
    <w:rsid w:val="00DF2868"/>
    <w:rsid w:val="00E1256B"/>
    <w:rsid w:val="00E17628"/>
    <w:rsid w:val="00E526A4"/>
    <w:rsid w:val="00E534C4"/>
    <w:rsid w:val="00E557A0"/>
    <w:rsid w:val="00E83CE9"/>
    <w:rsid w:val="00E907BC"/>
    <w:rsid w:val="00EA635E"/>
    <w:rsid w:val="00EA7BE4"/>
    <w:rsid w:val="00EB3DE9"/>
    <w:rsid w:val="00EF1C94"/>
    <w:rsid w:val="00EF6435"/>
    <w:rsid w:val="00F10F6B"/>
    <w:rsid w:val="00F11589"/>
    <w:rsid w:val="00F16291"/>
    <w:rsid w:val="00F23697"/>
    <w:rsid w:val="00F27253"/>
    <w:rsid w:val="00F3495D"/>
    <w:rsid w:val="00F34E29"/>
    <w:rsid w:val="00F36BB7"/>
    <w:rsid w:val="00F5219D"/>
    <w:rsid w:val="00F87EAA"/>
    <w:rsid w:val="00F92B25"/>
    <w:rsid w:val="00F93D79"/>
    <w:rsid w:val="00FB3809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1D3761"/>
  <w15:docId w15:val="{5B72110E-E093-4FFD-9DA5-3B53D53D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853"/>
    <w:pPr>
      <w:spacing w:after="160" w:line="259" w:lineRule="auto"/>
      <w:ind w:left="0"/>
    </w:pPr>
    <w:rPr>
      <w:rFonts w:eastAsiaTheme="minorHAnsi" w:cstheme="minorBidi"/>
      <w:sz w:val="22"/>
      <w:szCs w:val="22"/>
    </w:rPr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F5496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F3763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F3763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F5496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ind w:left="187"/>
      <w:contextualSpacing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F5496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F5496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F5496" w:themeColor="accent1" w:themeShade="BF"/>
        <w:left w:val="single" w:sz="2" w:space="10" w:color="2F5496" w:themeColor="accent1" w:themeShade="BF"/>
        <w:bottom w:val="single" w:sz="2" w:space="10" w:color="2F5496" w:themeColor="accent1" w:themeShade="BF"/>
        <w:right w:val="single" w:sz="2" w:space="10" w:color="2F5496" w:themeColor="accent1" w:themeShade="BF"/>
      </w:pBdr>
      <w:ind w:left="1152" w:right="1152"/>
    </w:pPr>
    <w:rPr>
      <w:rFonts w:eastAsiaTheme="minorEastAsia"/>
      <w:i/>
      <w:iCs/>
      <w:color w:val="2F5496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9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  <w:style w:type="paragraph" w:customStyle="1" w:styleId="paragraph">
    <w:name w:val="paragraph"/>
    <w:basedOn w:val="Normal"/>
    <w:rsid w:val="00820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20CAF"/>
  </w:style>
  <w:style w:type="character" w:customStyle="1" w:styleId="eop">
    <w:name w:val="eop"/>
    <w:basedOn w:val="DefaultParagraphFont"/>
    <w:rsid w:val="00820CAF"/>
  </w:style>
  <w:style w:type="character" w:customStyle="1" w:styleId="tabchar">
    <w:name w:val="tabchar"/>
    <w:basedOn w:val="DefaultParagraphFont"/>
    <w:rsid w:val="00C459A9"/>
  </w:style>
  <w:style w:type="character" w:customStyle="1" w:styleId="wacimagecontainer">
    <w:name w:val="wacimagecontainer"/>
    <w:basedOn w:val="DefaultParagraphFont"/>
    <w:rsid w:val="00BC1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oneam\AppData\Roaming\Microsoft\Templates\Double%20stripe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118dca12-930d-41e5-829b-84920514c44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06D94C7903B7469FB7EB8F6C0B184D" ma:contentTypeVersion="13" ma:contentTypeDescription="Create a new document." ma:contentTypeScope="" ma:versionID="4dd44e03e3db44f0c2f87d095f929b2f">
  <xsd:schema xmlns:xsd="http://www.w3.org/2001/XMLSchema" xmlns:xs="http://www.w3.org/2001/XMLSchema" xmlns:p="http://schemas.microsoft.com/office/2006/metadata/properties" xmlns:ns3="118dca12-930d-41e5-829b-84920514c44f" xmlns:ns4="2f6647a5-4526-46b8-b7bb-41ce4bddb733" targetNamespace="http://schemas.microsoft.com/office/2006/metadata/properties" ma:root="true" ma:fieldsID="2431b7ebb7216ce4faf62febd60365d3" ns3:_="" ns4:_="">
    <xsd:import namespace="118dca12-930d-41e5-829b-84920514c44f"/>
    <xsd:import namespace="2f6647a5-4526-46b8-b7bb-41ce4bddb7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dca12-930d-41e5-829b-84920514c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647a5-4526-46b8-b7bb-41ce4bddb7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5EDBEB-F0C7-42BD-9639-B810C4CDA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118dca12-930d-41e5-829b-84920514c44f"/>
  </ds:schemaRefs>
</ds:datastoreItem>
</file>

<file path=customXml/itemProps4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0EC462-CD13-4C2B-8F71-7425EA614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dca12-930d-41e5-829b-84920514c44f"/>
    <ds:schemaRef ds:uri="2f6647a5-4526-46b8-b7bb-41ce4bddb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de0a28-8c8a-4c43-b605-d68e02d1891b}" enabled="1" method="Standard" siteId="{17b09a6d-95e4-4d1e-85e3-1ce0d4de7fc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S. Emery</dc:creator>
  <dc:description/>
  <cp:lastModifiedBy>Marie Emery</cp:lastModifiedBy>
  <cp:revision>24</cp:revision>
  <dcterms:created xsi:type="dcterms:W3CDTF">2026-02-09T16:14:00Z</dcterms:created>
  <dcterms:modified xsi:type="dcterms:W3CDTF">2026-02-09T16:18:00Z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0x0101005C06D94C7903B7469FB7EB8F6C0B184D</vt:lpwstr>
  </property>
</Properties>
</file>